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48" w:rsidRPr="006535CC" w:rsidRDefault="006F4B48" w:rsidP="006535CC">
      <w:pPr>
        <w:jc w:val="left"/>
        <w:rPr>
          <w:rFonts w:ascii="ＭＳ Ｐゴシック" w:eastAsia="ＭＳ Ｐゴシック" w:hAnsi="ＭＳ Ｐゴシック" w:cs="Times New Roman"/>
          <w:b/>
          <w:bCs/>
          <w:sz w:val="44"/>
          <w:szCs w:val="44"/>
        </w:rPr>
      </w:pPr>
      <w:r w:rsidRPr="006535CC">
        <w:rPr>
          <w:rFonts w:ascii="ＭＳ Ｐゴシック" w:eastAsia="ＭＳ Ｐゴシック" w:hAnsi="ＭＳ Ｐゴシック" w:cs="ＭＳ Ｐゴシック"/>
          <w:b/>
          <w:bCs/>
          <w:sz w:val="44"/>
          <w:szCs w:val="44"/>
        </w:rPr>
        <w:t>9/9(</w:t>
      </w:r>
      <w:r w:rsidRPr="006535CC">
        <w:rPr>
          <w:rFonts w:ascii="ＭＳ Ｐゴシック" w:eastAsia="ＭＳ Ｐゴシック" w:hAnsi="ＭＳ Ｐゴシック" w:cs="ＭＳ Ｐゴシック" w:hint="eastAsia"/>
          <w:b/>
          <w:bCs/>
          <w:sz w:val="44"/>
          <w:szCs w:val="44"/>
        </w:rPr>
        <w:t>日</w:t>
      </w:r>
      <w:r w:rsidRPr="006535CC">
        <w:rPr>
          <w:rFonts w:ascii="ＭＳ Ｐゴシック" w:eastAsia="ＭＳ Ｐゴシック" w:hAnsi="ＭＳ Ｐゴシック" w:cs="ＭＳ Ｐゴシック"/>
          <w:b/>
          <w:bCs/>
          <w:sz w:val="44"/>
          <w:szCs w:val="44"/>
        </w:rPr>
        <w:t>)</w:t>
      </w:r>
      <w:r w:rsidRPr="006535CC">
        <w:rPr>
          <w:rFonts w:ascii="ＭＳ Ｐゴシック" w:eastAsia="ＭＳ Ｐゴシック" w:hAnsi="ＭＳ Ｐゴシック" w:cs="ＭＳ Ｐゴシック" w:hint="eastAsia"/>
          <w:b/>
          <w:bCs/>
          <w:sz w:val="44"/>
          <w:szCs w:val="44"/>
        </w:rPr>
        <w:t>開催の小山市長杯テニス大会　男子</w:t>
      </w:r>
      <w:r w:rsidRPr="006535CC">
        <w:rPr>
          <w:rFonts w:ascii="ＭＳ Ｐゴシック" w:eastAsia="ＭＳ Ｐゴシック" w:hAnsi="ＭＳ Ｐゴシック" w:cs="ＭＳ Ｐゴシック"/>
          <w:b/>
          <w:bCs/>
          <w:sz w:val="44"/>
          <w:szCs w:val="44"/>
        </w:rPr>
        <w:t>A</w:t>
      </w:r>
      <w:r w:rsidRPr="006535CC">
        <w:rPr>
          <w:rFonts w:ascii="ＭＳ Ｐゴシック" w:eastAsia="ＭＳ Ｐゴシック" w:hAnsi="ＭＳ Ｐゴシック" w:cs="ＭＳ Ｐゴシック" w:hint="eastAsia"/>
          <w:b/>
          <w:bCs/>
          <w:sz w:val="44"/>
          <w:szCs w:val="44"/>
        </w:rPr>
        <w:t>級出場者の皆様へ</w:t>
      </w:r>
    </w:p>
    <w:p w:rsidR="006F4B48" w:rsidRPr="006535CC" w:rsidRDefault="006F4B48" w:rsidP="006535CC">
      <w:pPr>
        <w:jc w:val="left"/>
        <w:rPr>
          <w:rFonts w:ascii="ＭＳ Ｐゴシック" w:eastAsia="ＭＳ Ｐゴシック" w:hAnsi="ＭＳ Ｐゴシック" w:cs="Times New Roman"/>
          <w:sz w:val="40"/>
          <w:szCs w:val="40"/>
        </w:rPr>
      </w:pPr>
    </w:p>
    <w:p w:rsidR="006F4B48" w:rsidRDefault="006F4B48" w:rsidP="006535CC">
      <w:pPr>
        <w:jc w:val="left"/>
        <w:rPr>
          <w:rFonts w:ascii="ＭＳ Ｐゴシック" w:eastAsia="ＭＳ Ｐゴシック" w:hAnsi="ＭＳ Ｐゴシック" w:cs="Times New Roman"/>
          <w:sz w:val="40"/>
          <w:szCs w:val="40"/>
        </w:rPr>
      </w:pPr>
      <w:r w:rsidRPr="006535CC"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小山市長杯テニス大会　男子</w:t>
      </w:r>
      <w:r w:rsidRPr="006535CC">
        <w:rPr>
          <w:rFonts w:ascii="ＭＳ Ｐゴシック" w:eastAsia="ＭＳ Ｐゴシック" w:hAnsi="ＭＳ Ｐゴシック" w:cs="ＭＳ Ｐゴシック"/>
          <w:sz w:val="40"/>
          <w:szCs w:val="40"/>
        </w:rPr>
        <w:t>A</w:t>
      </w:r>
      <w:r w:rsidRPr="006535CC"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級の会場である小山運動公園駐車場は、</w:t>
      </w:r>
    </w:p>
    <w:p w:rsidR="006F4B48" w:rsidRDefault="006F4B48" w:rsidP="006535CC">
      <w:pPr>
        <w:jc w:val="left"/>
        <w:rPr>
          <w:rFonts w:ascii="ＭＳ Ｐゴシック" w:eastAsia="ＭＳ Ｐゴシック" w:hAnsi="ＭＳ Ｐゴシック" w:cs="Times New Roman"/>
          <w:sz w:val="40"/>
          <w:szCs w:val="40"/>
        </w:rPr>
      </w:pPr>
      <w:r w:rsidRPr="006535CC"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第５駐車場を使用して頂きたくお願い致します。</w:t>
      </w:r>
    </w:p>
    <w:p w:rsidR="006F4B48" w:rsidRPr="006535CC" w:rsidRDefault="006F4B48" w:rsidP="006535CC">
      <w:pPr>
        <w:jc w:val="left"/>
        <w:rPr>
          <w:rFonts w:ascii="ＭＳ Ｐゴシック" w:eastAsia="ＭＳ Ｐゴシック" w:hAnsi="ＭＳ Ｐゴシック" w:cs="Times New Roman"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sz w:val="40"/>
          <w:szCs w:val="40"/>
        </w:rPr>
        <w:t>(</w:t>
      </w:r>
      <w:r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第５駐車場：クラブハウスを抜けたテニスコート東側です</w:t>
      </w:r>
      <w:r>
        <w:rPr>
          <w:rFonts w:ascii="ＭＳ Ｐゴシック" w:eastAsia="ＭＳ Ｐゴシック" w:hAnsi="ＭＳ Ｐゴシック" w:cs="ＭＳ Ｐゴシック"/>
          <w:sz w:val="40"/>
          <w:szCs w:val="40"/>
        </w:rPr>
        <w:t>)</w:t>
      </w:r>
    </w:p>
    <w:p w:rsidR="006F4B48" w:rsidRPr="006535CC" w:rsidRDefault="006F4B48" w:rsidP="006535CC">
      <w:pPr>
        <w:jc w:val="left"/>
        <w:rPr>
          <w:rFonts w:ascii="ＭＳ Ｐゴシック" w:eastAsia="ＭＳ Ｐゴシック" w:hAnsi="ＭＳ Ｐゴシック" w:cs="Times New Roman"/>
          <w:sz w:val="40"/>
          <w:szCs w:val="40"/>
        </w:rPr>
      </w:pPr>
    </w:p>
    <w:p w:rsidR="006F4B48" w:rsidRPr="006535CC" w:rsidRDefault="006F4B48" w:rsidP="006535CC">
      <w:pPr>
        <w:jc w:val="left"/>
        <w:rPr>
          <w:rFonts w:ascii="ＭＳ Ｐゴシック" w:eastAsia="ＭＳ Ｐゴシック" w:hAnsi="ＭＳ Ｐゴシック" w:cs="Times New Roman"/>
          <w:sz w:val="40"/>
          <w:szCs w:val="40"/>
        </w:rPr>
      </w:pPr>
      <w:r w:rsidRPr="006535CC"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理由：当日は野球大会が開催され混雑することが予想される為。</w:t>
      </w:r>
    </w:p>
    <w:p w:rsidR="006F4B48" w:rsidRPr="006535CC" w:rsidRDefault="006F4B48" w:rsidP="006535CC">
      <w:pPr>
        <w:jc w:val="left"/>
        <w:rPr>
          <w:rFonts w:ascii="ＭＳ Ｐゴシック" w:eastAsia="ＭＳ Ｐゴシック" w:hAnsi="ＭＳ Ｐゴシック" w:cs="Times New Roman"/>
          <w:sz w:val="40"/>
          <w:szCs w:val="40"/>
        </w:rPr>
      </w:pPr>
    </w:p>
    <w:p w:rsidR="006F4B48" w:rsidRPr="006535CC" w:rsidRDefault="006F4B48" w:rsidP="006535CC">
      <w:pPr>
        <w:jc w:val="left"/>
        <w:rPr>
          <w:rFonts w:ascii="ＭＳ Ｐゴシック" w:eastAsia="ＭＳ Ｐゴシック" w:hAnsi="ＭＳ Ｐゴシック" w:cs="Times New Roman"/>
          <w:b/>
          <w:bCs/>
          <w:sz w:val="40"/>
          <w:szCs w:val="40"/>
        </w:rPr>
      </w:pPr>
      <w:r w:rsidRPr="006535CC">
        <w:rPr>
          <w:rFonts w:ascii="ＭＳ Ｐゴシック" w:eastAsia="ＭＳ Ｐゴシック" w:hAnsi="ＭＳ Ｐゴシック" w:cs="ＭＳ Ｐゴシック" w:hint="eastAsia"/>
          <w:b/>
          <w:bCs/>
          <w:sz w:val="40"/>
          <w:szCs w:val="40"/>
        </w:rPr>
        <w:t>「お願い事項」</w:t>
      </w:r>
    </w:p>
    <w:p w:rsidR="006F4B48" w:rsidRDefault="006F4B48" w:rsidP="006535CC">
      <w:pPr>
        <w:jc w:val="left"/>
        <w:rPr>
          <w:rFonts w:ascii="ＭＳ Ｐゴシック" w:eastAsia="ＭＳ Ｐゴシック" w:hAnsi="ＭＳ Ｐゴシック" w:cs="Times New Roman"/>
          <w:sz w:val="40"/>
          <w:szCs w:val="40"/>
        </w:rPr>
      </w:pPr>
      <w:r w:rsidRPr="006535CC"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駐車場誘導係員が８時から立っていますので、確認せず通過出来る様に、</w:t>
      </w:r>
    </w:p>
    <w:p w:rsidR="006F4B48" w:rsidRPr="006535CC" w:rsidRDefault="006F4B48" w:rsidP="006535CC">
      <w:pPr>
        <w:jc w:val="left"/>
        <w:rPr>
          <w:rFonts w:ascii="ＭＳ Ｐゴシック" w:eastAsia="ＭＳ Ｐゴシック" w:hAnsi="ＭＳ Ｐゴシック" w:cs="Times New Roman"/>
          <w:sz w:val="40"/>
          <w:szCs w:val="40"/>
        </w:rPr>
      </w:pPr>
      <w:bookmarkStart w:id="0" w:name="_GoBack"/>
      <w:bookmarkEnd w:id="0"/>
      <w:r w:rsidRPr="006535CC"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別紙の表示をお願い致します。</w:t>
      </w:r>
    </w:p>
    <w:p w:rsidR="006F4B48" w:rsidRPr="006535CC" w:rsidRDefault="006F4B48" w:rsidP="006535CC">
      <w:pPr>
        <w:jc w:val="left"/>
        <w:rPr>
          <w:rFonts w:ascii="ＭＳ Ｐゴシック" w:eastAsia="ＭＳ Ｐゴシック" w:hAnsi="ＭＳ Ｐゴシック" w:cs="Times New Roman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又、</w:t>
      </w:r>
      <w:r w:rsidRPr="006535CC"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混雑が予想されますので、早めの来場をお願い致します。</w:t>
      </w:r>
    </w:p>
    <w:p w:rsidR="006F4B48" w:rsidRPr="006535CC" w:rsidRDefault="006F4B48" w:rsidP="006535CC">
      <w:pPr>
        <w:jc w:val="left"/>
        <w:rPr>
          <w:rFonts w:ascii="ＭＳ Ｐゴシック" w:eastAsia="ＭＳ Ｐゴシック" w:hAnsi="ＭＳ Ｐゴシック" w:cs="Times New Roman"/>
          <w:sz w:val="40"/>
          <w:szCs w:val="40"/>
        </w:rPr>
      </w:pPr>
      <w:r w:rsidRPr="006535CC"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宜しくお願い致します。</w:t>
      </w:r>
    </w:p>
    <w:p w:rsidR="006F4B48" w:rsidRPr="006535CC" w:rsidRDefault="006F4B48" w:rsidP="006535CC">
      <w:pPr>
        <w:jc w:val="left"/>
        <w:rPr>
          <w:rFonts w:cs="Times New Roman"/>
          <w:sz w:val="40"/>
          <w:szCs w:val="40"/>
        </w:rPr>
      </w:pPr>
    </w:p>
    <w:p w:rsidR="006F4B48" w:rsidRPr="00C23DA7" w:rsidRDefault="006F4B48" w:rsidP="00C23DA7">
      <w:pPr>
        <w:jc w:val="center"/>
        <w:rPr>
          <w:rFonts w:cs="Times New Roman"/>
          <w:sz w:val="40"/>
          <w:szCs w:val="40"/>
        </w:rPr>
      </w:pPr>
    </w:p>
    <w:p w:rsidR="006F4B48" w:rsidRPr="00C23DA7" w:rsidRDefault="006F4B48" w:rsidP="00C23DA7">
      <w:pPr>
        <w:jc w:val="center"/>
        <w:rPr>
          <w:rFonts w:ascii="ＭＳ Ｐゴシック" w:eastAsia="ＭＳ Ｐゴシック" w:hAnsi="ＭＳ Ｐゴシック" w:cs="Times New Roman"/>
          <w:sz w:val="260"/>
          <w:szCs w:val="260"/>
        </w:rPr>
      </w:pPr>
      <w:r w:rsidRPr="00C23DA7">
        <w:rPr>
          <w:rFonts w:ascii="ＭＳ Ｐゴシック" w:eastAsia="ＭＳ Ｐゴシック" w:hAnsi="ＭＳ Ｐゴシック" w:cs="ＭＳ Ｐゴシック" w:hint="eastAsia"/>
          <w:sz w:val="260"/>
          <w:szCs w:val="260"/>
        </w:rPr>
        <w:t>第５駐車場</w:t>
      </w:r>
    </w:p>
    <w:p w:rsidR="006F4B48" w:rsidRPr="00C23DA7" w:rsidRDefault="006F4B48" w:rsidP="00C23DA7">
      <w:pPr>
        <w:jc w:val="center"/>
        <w:rPr>
          <w:rFonts w:ascii="ＭＳ Ｐゴシック" w:eastAsia="ＭＳ Ｐゴシック" w:hAnsi="ＭＳ Ｐゴシック" w:cs="Times New Roman"/>
          <w:sz w:val="260"/>
          <w:szCs w:val="260"/>
        </w:rPr>
      </w:pPr>
      <w:r w:rsidRPr="00C23DA7">
        <w:rPr>
          <w:rFonts w:ascii="ＭＳ Ｐゴシック" w:eastAsia="ＭＳ Ｐゴシック" w:hAnsi="ＭＳ Ｐゴシック" w:cs="ＭＳ Ｐゴシック" w:hint="eastAsia"/>
          <w:sz w:val="260"/>
          <w:szCs w:val="260"/>
        </w:rPr>
        <w:t>テニス</w:t>
      </w:r>
    </w:p>
    <w:sectPr w:rsidR="006F4B48" w:rsidRPr="00C23DA7" w:rsidSect="008F17E1">
      <w:pgSz w:w="16838" w:h="11906" w:orient="landscape"/>
      <w:pgMar w:top="1134" w:right="1701" w:bottom="1134" w:left="1985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DA7"/>
    <w:rsid w:val="00014B1F"/>
    <w:rsid w:val="00022AA7"/>
    <w:rsid w:val="0003117E"/>
    <w:rsid w:val="0003564A"/>
    <w:rsid w:val="00036A45"/>
    <w:rsid w:val="00054230"/>
    <w:rsid w:val="00063457"/>
    <w:rsid w:val="00081522"/>
    <w:rsid w:val="00084FB1"/>
    <w:rsid w:val="00087A68"/>
    <w:rsid w:val="000927D9"/>
    <w:rsid w:val="00092B2F"/>
    <w:rsid w:val="000A43BE"/>
    <w:rsid w:val="000B14BA"/>
    <w:rsid w:val="000C3F54"/>
    <w:rsid w:val="000D0A87"/>
    <w:rsid w:val="000E17DC"/>
    <w:rsid w:val="000F6C7A"/>
    <w:rsid w:val="001019E8"/>
    <w:rsid w:val="0011070F"/>
    <w:rsid w:val="00121CC5"/>
    <w:rsid w:val="00133DD0"/>
    <w:rsid w:val="0014402B"/>
    <w:rsid w:val="00154E0B"/>
    <w:rsid w:val="00157A86"/>
    <w:rsid w:val="00160510"/>
    <w:rsid w:val="00166BE4"/>
    <w:rsid w:val="001719FF"/>
    <w:rsid w:val="001735DE"/>
    <w:rsid w:val="00175B74"/>
    <w:rsid w:val="001816F5"/>
    <w:rsid w:val="00195781"/>
    <w:rsid w:val="001A1249"/>
    <w:rsid w:val="001A1994"/>
    <w:rsid w:val="001A4B3E"/>
    <w:rsid w:val="001A755D"/>
    <w:rsid w:val="001D2A62"/>
    <w:rsid w:val="002020BD"/>
    <w:rsid w:val="002050F6"/>
    <w:rsid w:val="00212C8A"/>
    <w:rsid w:val="0022604C"/>
    <w:rsid w:val="0023342A"/>
    <w:rsid w:val="00246A48"/>
    <w:rsid w:val="00250C82"/>
    <w:rsid w:val="00252D71"/>
    <w:rsid w:val="002572FC"/>
    <w:rsid w:val="002637D7"/>
    <w:rsid w:val="0026441E"/>
    <w:rsid w:val="0027163B"/>
    <w:rsid w:val="00286B61"/>
    <w:rsid w:val="00287C89"/>
    <w:rsid w:val="00296A09"/>
    <w:rsid w:val="002A1DCD"/>
    <w:rsid w:val="002A549F"/>
    <w:rsid w:val="002B2B94"/>
    <w:rsid w:val="002C1541"/>
    <w:rsid w:val="002C177E"/>
    <w:rsid w:val="002D4EB5"/>
    <w:rsid w:val="00300BE3"/>
    <w:rsid w:val="00300D22"/>
    <w:rsid w:val="003076DF"/>
    <w:rsid w:val="00307F03"/>
    <w:rsid w:val="00316EB8"/>
    <w:rsid w:val="003174FA"/>
    <w:rsid w:val="00317798"/>
    <w:rsid w:val="00327753"/>
    <w:rsid w:val="003319D1"/>
    <w:rsid w:val="003375D1"/>
    <w:rsid w:val="00343745"/>
    <w:rsid w:val="0036166F"/>
    <w:rsid w:val="00370F5F"/>
    <w:rsid w:val="0037400B"/>
    <w:rsid w:val="00386A53"/>
    <w:rsid w:val="003940CC"/>
    <w:rsid w:val="00396A1E"/>
    <w:rsid w:val="003B0B95"/>
    <w:rsid w:val="003C1C04"/>
    <w:rsid w:val="003C2DE2"/>
    <w:rsid w:val="003C70AC"/>
    <w:rsid w:val="003D1268"/>
    <w:rsid w:val="003E534C"/>
    <w:rsid w:val="003E6FCD"/>
    <w:rsid w:val="003F06CE"/>
    <w:rsid w:val="003F798B"/>
    <w:rsid w:val="004121DE"/>
    <w:rsid w:val="00413A33"/>
    <w:rsid w:val="00424C2F"/>
    <w:rsid w:val="004315E5"/>
    <w:rsid w:val="00433AD9"/>
    <w:rsid w:val="00435735"/>
    <w:rsid w:val="00440BEC"/>
    <w:rsid w:val="00452E35"/>
    <w:rsid w:val="0048744B"/>
    <w:rsid w:val="004903A6"/>
    <w:rsid w:val="00495946"/>
    <w:rsid w:val="004C2B35"/>
    <w:rsid w:val="004D7181"/>
    <w:rsid w:val="004E3DF5"/>
    <w:rsid w:val="004F4164"/>
    <w:rsid w:val="00503421"/>
    <w:rsid w:val="00504373"/>
    <w:rsid w:val="005053F5"/>
    <w:rsid w:val="005061E5"/>
    <w:rsid w:val="00510830"/>
    <w:rsid w:val="005204C0"/>
    <w:rsid w:val="00537979"/>
    <w:rsid w:val="00541814"/>
    <w:rsid w:val="00544A9A"/>
    <w:rsid w:val="00546129"/>
    <w:rsid w:val="005512D7"/>
    <w:rsid w:val="00552EC6"/>
    <w:rsid w:val="0055365F"/>
    <w:rsid w:val="00554CA9"/>
    <w:rsid w:val="00564235"/>
    <w:rsid w:val="005675D5"/>
    <w:rsid w:val="005722CF"/>
    <w:rsid w:val="00582CDD"/>
    <w:rsid w:val="00592B73"/>
    <w:rsid w:val="005932EB"/>
    <w:rsid w:val="005A5A66"/>
    <w:rsid w:val="005B0361"/>
    <w:rsid w:val="005B08C2"/>
    <w:rsid w:val="005B4793"/>
    <w:rsid w:val="005B65BB"/>
    <w:rsid w:val="005B6F56"/>
    <w:rsid w:val="005C0C2E"/>
    <w:rsid w:val="005C2475"/>
    <w:rsid w:val="005C3896"/>
    <w:rsid w:val="005C5A7F"/>
    <w:rsid w:val="005C72D2"/>
    <w:rsid w:val="005C7EBA"/>
    <w:rsid w:val="005C7ECE"/>
    <w:rsid w:val="005D4A90"/>
    <w:rsid w:val="005F02D7"/>
    <w:rsid w:val="005F06A2"/>
    <w:rsid w:val="005F3835"/>
    <w:rsid w:val="005F4F96"/>
    <w:rsid w:val="00601574"/>
    <w:rsid w:val="00603B20"/>
    <w:rsid w:val="00604A3F"/>
    <w:rsid w:val="00604E81"/>
    <w:rsid w:val="00611D36"/>
    <w:rsid w:val="0061427E"/>
    <w:rsid w:val="00621D95"/>
    <w:rsid w:val="00631749"/>
    <w:rsid w:val="00632AF9"/>
    <w:rsid w:val="00636A40"/>
    <w:rsid w:val="00644F99"/>
    <w:rsid w:val="006535CC"/>
    <w:rsid w:val="00663A48"/>
    <w:rsid w:val="00671CB4"/>
    <w:rsid w:val="00672E31"/>
    <w:rsid w:val="0068221A"/>
    <w:rsid w:val="00686DF6"/>
    <w:rsid w:val="00696D7B"/>
    <w:rsid w:val="00697EFD"/>
    <w:rsid w:val="006A7347"/>
    <w:rsid w:val="006B36EC"/>
    <w:rsid w:val="006B586A"/>
    <w:rsid w:val="006C40E1"/>
    <w:rsid w:val="006C637C"/>
    <w:rsid w:val="006C7D8C"/>
    <w:rsid w:val="006D2008"/>
    <w:rsid w:val="006E01D9"/>
    <w:rsid w:val="006E1E96"/>
    <w:rsid w:val="006E3466"/>
    <w:rsid w:val="006F4B48"/>
    <w:rsid w:val="006F5E8D"/>
    <w:rsid w:val="0070127A"/>
    <w:rsid w:val="00701DD8"/>
    <w:rsid w:val="00703B3F"/>
    <w:rsid w:val="007072A9"/>
    <w:rsid w:val="00707661"/>
    <w:rsid w:val="00716A06"/>
    <w:rsid w:val="00723294"/>
    <w:rsid w:val="00725AF6"/>
    <w:rsid w:val="0073214F"/>
    <w:rsid w:val="00732776"/>
    <w:rsid w:val="0073677D"/>
    <w:rsid w:val="00747BE4"/>
    <w:rsid w:val="0075016F"/>
    <w:rsid w:val="00764996"/>
    <w:rsid w:val="00766392"/>
    <w:rsid w:val="00766CE9"/>
    <w:rsid w:val="00783E24"/>
    <w:rsid w:val="007842F6"/>
    <w:rsid w:val="00784B19"/>
    <w:rsid w:val="007939D0"/>
    <w:rsid w:val="00794FE1"/>
    <w:rsid w:val="007A5293"/>
    <w:rsid w:val="007B0BB7"/>
    <w:rsid w:val="007B1F92"/>
    <w:rsid w:val="007B4F14"/>
    <w:rsid w:val="007D6ACE"/>
    <w:rsid w:val="007D7D42"/>
    <w:rsid w:val="007E4087"/>
    <w:rsid w:val="007F092D"/>
    <w:rsid w:val="00800602"/>
    <w:rsid w:val="008123FA"/>
    <w:rsid w:val="0082488A"/>
    <w:rsid w:val="00827349"/>
    <w:rsid w:val="00830719"/>
    <w:rsid w:val="00832247"/>
    <w:rsid w:val="00847986"/>
    <w:rsid w:val="00861AE8"/>
    <w:rsid w:val="0086614F"/>
    <w:rsid w:val="00866CF0"/>
    <w:rsid w:val="00873A26"/>
    <w:rsid w:val="00874158"/>
    <w:rsid w:val="0088213D"/>
    <w:rsid w:val="00884812"/>
    <w:rsid w:val="008B0B21"/>
    <w:rsid w:val="008C043F"/>
    <w:rsid w:val="008C776C"/>
    <w:rsid w:val="008D0D26"/>
    <w:rsid w:val="008F17E1"/>
    <w:rsid w:val="00906A81"/>
    <w:rsid w:val="00917575"/>
    <w:rsid w:val="00935725"/>
    <w:rsid w:val="00940EB6"/>
    <w:rsid w:val="00944623"/>
    <w:rsid w:val="00955B6B"/>
    <w:rsid w:val="009577A3"/>
    <w:rsid w:val="00972C00"/>
    <w:rsid w:val="009A7D35"/>
    <w:rsid w:val="009A7F6E"/>
    <w:rsid w:val="009B7A55"/>
    <w:rsid w:val="009C4A5E"/>
    <w:rsid w:val="009C4BAD"/>
    <w:rsid w:val="009C58A1"/>
    <w:rsid w:val="009C5958"/>
    <w:rsid w:val="009D068E"/>
    <w:rsid w:val="009D7335"/>
    <w:rsid w:val="009E0B6A"/>
    <w:rsid w:val="009E2F27"/>
    <w:rsid w:val="009E4A7C"/>
    <w:rsid w:val="009F5529"/>
    <w:rsid w:val="00A0252D"/>
    <w:rsid w:val="00A07A1B"/>
    <w:rsid w:val="00A179A2"/>
    <w:rsid w:val="00A3674B"/>
    <w:rsid w:val="00A379BC"/>
    <w:rsid w:val="00A42F2F"/>
    <w:rsid w:val="00A4469A"/>
    <w:rsid w:val="00A459B2"/>
    <w:rsid w:val="00A5406B"/>
    <w:rsid w:val="00A5743E"/>
    <w:rsid w:val="00A640E5"/>
    <w:rsid w:val="00A64FAA"/>
    <w:rsid w:val="00A82868"/>
    <w:rsid w:val="00A84555"/>
    <w:rsid w:val="00AA2F7E"/>
    <w:rsid w:val="00AA352D"/>
    <w:rsid w:val="00AB054F"/>
    <w:rsid w:val="00AB3D71"/>
    <w:rsid w:val="00AB6E50"/>
    <w:rsid w:val="00AC6F8E"/>
    <w:rsid w:val="00AE434A"/>
    <w:rsid w:val="00AF237D"/>
    <w:rsid w:val="00B07274"/>
    <w:rsid w:val="00B25C16"/>
    <w:rsid w:val="00B43C67"/>
    <w:rsid w:val="00B45D24"/>
    <w:rsid w:val="00B542C9"/>
    <w:rsid w:val="00B55B7E"/>
    <w:rsid w:val="00B678F2"/>
    <w:rsid w:val="00B70B12"/>
    <w:rsid w:val="00B71C1C"/>
    <w:rsid w:val="00B76F67"/>
    <w:rsid w:val="00B776B5"/>
    <w:rsid w:val="00B857F0"/>
    <w:rsid w:val="00BA759D"/>
    <w:rsid w:val="00BD074C"/>
    <w:rsid w:val="00BD35BF"/>
    <w:rsid w:val="00BD5FFF"/>
    <w:rsid w:val="00BD7FBE"/>
    <w:rsid w:val="00BF2615"/>
    <w:rsid w:val="00C23DA7"/>
    <w:rsid w:val="00C34756"/>
    <w:rsid w:val="00C366F0"/>
    <w:rsid w:val="00C52E6B"/>
    <w:rsid w:val="00C53F08"/>
    <w:rsid w:val="00C63033"/>
    <w:rsid w:val="00C70557"/>
    <w:rsid w:val="00C70F7E"/>
    <w:rsid w:val="00C814A0"/>
    <w:rsid w:val="00C83511"/>
    <w:rsid w:val="00C8468A"/>
    <w:rsid w:val="00C859E9"/>
    <w:rsid w:val="00C9408F"/>
    <w:rsid w:val="00C96D91"/>
    <w:rsid w:val="00C9768B"/>
    <w:rsid w:val="00CA0973"/>
    <w:rsid w:val="00CB44D6"/>
    <w:rsid w:val="00CB49BB"/>
    <w:rsid w:val="00CB506A"/>
    <w:rsid w:val="00CC49C2"/>
    <w:rsid w:val="00CD2B3D"/>
    <w:rsid w:val="00CD39A2"/>
    <w:rsid w:val="00CE2B72"/>
    <w:rsid w:val="00CE3254"/>
    <w:rsid w:val="00CE7917"/>
    <w:rsid w:val="00CF0568"/>
    <w:rsid w:val="00D05B61"/>
    <w:rsid w:val="00D063F0"/>
    <w:rsid w:val="00D10C12"/>
    <w:rsid w:val="00D21872"/>
    <w:rsid w:val="00D24AB3"/>
    <w:rsid w:val="00D24FE9"/>
    <w:rsid w:val="00D32FA1"/>
    <w:rsid w:val="00D44175"/>
    <w:rsid w:val="00D47BCD"/>
    <w:rsid w:val="00D522D8"/>
    <w:rsid w:val="00D5670A"/>
    <w:rsid w:val="00D57DF5"/>
    <w:rsid w:val="00D6202F"/>
    <w:rsid w:val="00D726D4"/>
    <w:rsid w:val="00D77E1F"/>
    <w:rsid w:val="00DA33FB"/>
    <w:rsid w:val="00DD3D6C"/>
    <w:rsid w:val="00DD49AC"/>
    <w:rsid w:val="00DE7DC5"/>
    <w:rsid w:val="00E22480"/>
    <w:rsid w:val="00E30660"/>
    <w:rsid w:val="00E47C25"/>
    <w:rsid w:val="00E51A12"/>
    <w:rsid w:val="00E6283C"/>
    <w:rsid w:val="00E65987"/>
    <w:rsid w:val="00E72D97"/>
    <w:rsid w:val="00E765B9"/>
    <w:rsid w:val="00EA2D5C"/>
    <w:rsid w:val="00EA7A3E"/>
    <w:rsid w:val="00EB5782"/>
    <w:rsid w:val="00EB72BB"/>
    <w:rsid w:val="00ED2C1F"/>
    <w:rsid w:val="00ED3A54"/>
    <w:rsid w:val="00ED4000"/>
    <w:rsid w:val="00EE1A81"/>
    <w:rsid w:val="00EE3A95"/>
    <w:rsid w:val="00EE47D2"/>
    <w:rsid w:val="00EF0600"/>
    <w:rsid w:val="00EF4853"/>
    <w:rsid w:val="00F110E8"/>
    <w:rsid w:val="00F508CD"/>
    <w:rsid w:val="00F5100A"/>
    <w:rsid w:val="00F5768E"/>
    <w:rsid w:val="00F61944"/>
    <w:rsid w:val="00F66CFA"/>
    <w:rsid w:val="00F76E14"/>
    <w:rsid w:val="00F77E2C"/>
    <w:rsid w:val="00F82167"/>
    <w:rsid w:val="00FA043A"/>
    <w:rsid w:val="00FB2E87"/>
    <w:rsid w:val="00FC437A"/>
    <w:rsid w:val="00FE4A3D"/>
    <w:rsid w:val="00FF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7E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38</Words>
  <Characters>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9/9(日)開催の小山市長杯テニス大会　男子A級出場者の皆様へ</dc:title>
  <dc:subject/>
  <dc:creator>User</dc:creator>
  <cp:keywords/>
  <dc:description/>
  <cp:lastModifiedBy>IZUMI</cp:lastModifiedBy>
  <cp:revision>2</cp:revision>
  <dcterms:created xsi:type="dcterms:W3CDTF">2018-09-04T04:25:00Z</dcterms:created>
  <dcterms:modified xsi:type="dcterms:W3CDTF">2018-09-04T04:25:00Z</dcterms:modified>
</cp:coreProperties>
</file>